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70FBB4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9D623C">
        <w:rPr>
          <w:kern w:val="3"/>
          <w:lang w:val="en-US" w:eastAsia="ar-SA"/>
        </w:rPr>
        <w:t>20.08.2025.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7E221B9" w:rsidR="00EC05A7" w:rsidRPr="009D623C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D623C">
        <w:rPr>
          <w:b/>
          <w:bCs/>
          <w:kern w:val="3"/>
          <w:lang w:val="sr-Cyrl-RS" w:eastAsia="ar-SA"/>
        </w:rPr>
        <w:t>Сервис штампача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E271C45" w:rsidR="00EC05A7" w:rsidRPr="009D623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D623C">
        <w:rPr>
          <w:kern w:val="3"/>
          <w:lang w:val="sr-Cyrl-RS" w:eastAsia="ar-SA"/>
        </w:rPr>
        <w:t>До 15.000,00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FC2DDF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9D623C">
        <w:rPr>
          <w:kern w:val="3"/>
          <w:lang w:val="sr-Cyrl-RS" w:eastAsia="ar-SA"/>
        </w:rPr>
        <w:t xml:space="preserve"> 21.08.2025.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DC3BDBA" w:rsidR="005C2B67" w:rsidRDefault="009D623C" w:rsidP="00EC05A7">
      <w:pPr>
        <w:rPr>
          <w:lang w:val="sr-Cyrl-RS"/>
        </w:rPr>
      </w:pPr>
      <w:r>
        <w:rPr>
          <w:lang w:val="sr-Cyrl-RS"/>
        </w:rPr>
        <w:t>Зорица Цветковић</w:t>
      </w:r>
    </w:p>
    <w:p w14:paraId="54043C73" w14:textId="7AC813A0" w:rsidR="009D623C" w:rsidRPr="009D623C" w:rsidRDefault="009D623C" w:rsidP="00EC05A7">
      <w:pPr>
        <w:rPr>
          <w:lang w:val="sr-Cyrl-RS"/>
        </w:rPr>
      </w:pPr>
      <w:r>
        <w:rPr>
          <w:lang w:val="sr-Cyrl-RS"/>
        </w:rPr>
        <w:t>065/266-70-36</w:t>
      </w:r>
    </w:p>
    <w:sectPr w:rsidR="009D623C" w:rsidRPr="009D623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567A" w14:textId="77777777" w:rsidR="00A41C97" w:rsidRDefault="00A41C97">
      <w:r>
        <w:separator/>
      </w:r>
    </w:p>
  </w:endnote>
  <w:endnote w:type="continuationSeparator" w:id="0">
    <w:p w14:paraId="58F3EA39" w14:textId="77777777" w:rsidR="00A41C97" w:rsidRDefault="00A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ADA3" w14:textId="77777777" w:rsidR="00A41C97" w:rsidRDefault="00A41C97">
      <w:r>
        <w:separator/>
      </w:r>
    </w:p>
  </w:footnote>
  <w:footnote w:type="continuationSeparator" w:id="0">
    <w:p w14:paraId="02214563" w14:textId="77777777" w:rsidR="00A41C97" w:rsidRDefault="00A4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718952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212D5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9D623C"/>
    <w:rsid w:val="00A3396B"/>
    <w:rsid w:val="00A41C97"/>
    <w:rsid w:val="00B11E9C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2025-08-20T08:06:00Z</dcterms:modified>
</cp:coreProperties>
</file>